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21" w:rsidRDefault="00FD1810" w:rsidP="00FD1810">
      <w:pPr>
        <w:jc w:val="center"/>
        <w:rPr>
          <w:rFonts w:cs="B Nazanin"/>
          <w:b/>
          <w:bCs/>
          <w:rtl/>
        </w:rPr>
      </w:pPr>
      <w:r w:rsidRPr="00FD1810">
        <w:rPr>
          <w:rFonts w:cs="B Titr"/>
          <w:b/>
          <w:bCs/>
          <w:rtl/>
        </w:rPr>
        <w:t>فرم درخواست دانشجویان استعداد درخشان متقاضی سهمیه استعداد درخشان آزمون ارشد سال 1404</w:t>
      </w:r>
    </w:p>
    <w:p w:rsidR="00FD1810" w:rsidRDefault="00FD1810" w:rsidP="00FD1810">
      <w:pPr>
        <w:jc w:val="center"/>
        <w:rPr>
          <w:rFonts w:cs="B Nazanin"/>
          <w:b/>
          <w:bCs/>
          <w:rtl/>
        </w:rPr>
      </w:pPr>
      <w:bookmarkStart w:id="0" w:name="_GoBack"/>
      <w:bookmarkEnd w:id="0"/>
    </w:p>
    <w:tbl>
      <w:tblPr>
        <w:tblStyle w:val="TableGrid"/>
        <w:bidiVisual/>
        <w:tblW w:w="9563" w:type="dxa"/>
        <w:tblInd w:w="1680" w:type="dxa"/>
        <w:tblLook w:val="04A0" w:firstRow="1" w:lastRow="0" w:firstColumn="1" w:lastColumn="0" w:noHBand="0" w:noVBand="1"/>
      </w:tblPr>
      <w:tblGrid>
        <w:gridCol w:w="1937"/>
        <w:gridCol w:w="1426"/>
        <w:gridCol w:w="365"/>
        <w:gridCol w:w="2633"/>
        <w:gridCol w:w="427"/>
        <w:gridCol w:w="2775"/>
      </w:tblGrid>
      <w:tr w:rsidR="00390F21" w:rsidTr="004713BD">
        <w:trPr>
          <w:trHeight w:val="678"/>
        </w:trPr>
        <w:tc>
          <w:tcPr>
            <w:tcW w:w="3363" w:type="dxa"/>
            <w:gridSpan w:val="2"/>
            <w:vAlign w:val="center"/>
          </w:tcPr>
          <w:p w:rsidR="00390F21" w:rsidRDefault="00390F21" w:rsidP="004713BD">
            <w:pPr>
              <w:rPr>
                <w:rFonts w:cs="B Nazanin"/>
                <w:b/>
                <w:bCs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2998" w:type="dxa"/>
            <w:gridSpan w:val="2"/>
            <w:vAlign w:val="center"/>
          </w:tcPr>
          <w:p w:rsidR="00390F21" w:rsidRDefault="00390F21" w:rsidP="00A21925">
            <w:pPr>
              <w:rPr>
                <w:rFonts w:cs="B Nazanin"/>
                <w:b/>
                <w:bCs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  <w:tc>
          <w:tcPr>
            <w:tcW w:w="3202" w:type="dxa"/>
            <w:gridSpan w:val="2"/>
            <w:vAlign w:val="center"/>
          </w:tcPr>
          <w:p w:rsidR="00390F21" w:rsidRDefault="00390F21" w:rsidP="00A21925">
            <w:pPr>
              <w:rPr>
                <w:rFonts w:cs="B Nazanin"/>
                <w:b/>
                <w:bCs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ملی:</w:t>
            </w:r>
          </w:p>
        </w:tc>
      </w:tr>
      <w:tr w:rsidR="00390F21" w:rsidTr="004713BD">
        <w:trPr>
          <w:trHeight w:val="592"/>
        </w:trPr>
        <w:tc>
          <w:tcPr>
            <w:tcW w:w="3363" w:type="dxa"/>
            <w:gridSpan w:val="2"/>
            <w:vAlign w:val="center"/>
          </w:tcPr>
          <w:p w:rsidR="00390F21" w:rsidRDefault="00390F21" w:rsidP="00A21925">
            <w:pPr>
              <w:rPr>
                <w:rFonts w:cs="B Nazanin"/>
                <w:b/>
                <w:bCs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2998" w:type="dxa"/>
            <w:gridSpan w:val="2"/>
            <w:vAlign w:val="center"/>
          </w:tcPr>
          <w:p w:rsidR="00390F21" w:rsidRDefault="00390F21" w:rsidP="00A2192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  <w:tc>
          <w:tcPr>
            <w:tcW w:w="3202" w:type="dxa"/>
            <w:gridSpan w:val="2"/>
            <w:vAlign w:val="center"/>
          </w:tcPr>
          <w:p w:rsidR="00390F21" w:rsidRDefault="00390F21" w:rsidP="00A21925">
            <w:pPr>
              <w:rPr>
                <w:rFonts w:cs="B Nazanin"/>
                <w:b/>
                <w:bCs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</w:p>
        </w:tc>
      </w:tr>
      <w:tr w:rsidR="00390F21" w:rsidTr="004713BD">
        <w:trPr>
          <w:trHeight w:val="1060"/>
        </w:trPr>
        <w:tc>
          <w:tcPr>
            <w:tcW w:w="3363" w:type="dxa"/>
            <w:gridSpan w:val="2"/>
            <w:vAlign w:val="center"/>
          </w:tcPr>
          <w:p w:rsidR="00390F21" w:rsidRDefault="00390F21" w:rsidP="00A21925">
            <w:pPr>
              <w:rPr>
                <w:rFonts w:cs="B Nazanin"/>
                <w:b/>
                <w:bCs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 کارشناسی:</w:t>
            </w:r>
          </w:p>
        </w:tc>
        <w:tc>
          <w:tcPr>
            <w:tcW w:w="2998" w:type="dxa"/>
            <w:gridSpan w:val="2"/>
            <w:vAlign w:val="center"/>
          </w:tcPr>
          <w:p w:rsidR="004713BD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مقطع:</w:t>
            </w:r>
          </w:p>
          <w:p w:rsidR="004713BD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کارشناسی پیوسته</w:t>
            </w:r>
            <w:r w:rsidRPr="0072287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390F21" w:rsidRDefault="00390F21" w:rsidP="00A2192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ناپیوسته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3202" w:type="dxa"/>
            <w:gridSpan w:val="2"/>
            <w:vAlign w:val="center"/>
          </w:tcPr>
          <w:p w:rsidR="00A21925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دوره:   </w:t>
            </w:r>
          </w:p>
          <w:p w:rsidR="00390F21" w:rsidRPr="00BA0D72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روزانه </w:t>
            </w:r>
            <w:r w:rsidRPr="0072287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شبانه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</w:p>
          <w:p w:rsidR="00390F21" w:rsidRDefault="00390F21" w:rsidP="00A21925">
            <w:pPr>
              <w:rPr>
                <w:rFonts w:cs="B Nazanin"/>
                <w:b/>
                <w:bCs/>
                <w:rtl/>
              </w:rPr>
            </w:pPr>
          </w:p>
        </w:tc>
      </w:tr>
      <w:tr w:rsidR="00390F21" w:rsidTr="004713BD">
        <w:trPr>
          <w:trHeight w:val="1046"/>
        </w:trPr>
        <w:tc>
          <w:tcPr>
            <w:tcW w:w="3363" w:type="dxa"/>
            <w:gridSpan w:val="2"/>
            <w:vAlign w:val="center"/>
          </w:tcPr>
          <w:p w:rsidR="00390F21" w:rsidRPr="00BA0D72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</w:p>
          <w:p w:rsidR="00390F21" w:rsidRDefault="00390F21" w:rsidP="00A2192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A21925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معدل کل تا پایان ترم هفت/سه:        </w:t>
            </w:r>
          </w:p>
          <w:p w:rsidR="00390F21" w:rsidRPr="00BA0D72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صحیح:                     اعشار:</w:t>
            </w:r>
          </w:p>
          <w:p w:rsidR="00390F21" w:rsidRDefault="00390F21" w:rsidP="00A2192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390F21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 پایان تحصیل:               صحیح:                      اعشار:</w:t>
            </w:r>
          </w:p>
          <w:p w:rsidR="00390F21" w:rsidRDefault="00390F21" w:rsidP="00A21925">
            <w:pPr>
              <w:rPr>
                <w:rFonts w:cs="B Nazanin"/>
                <w:b/>
                <w:bCs/>
                <w:rtl/>
              </w:rPr>
            </w:pPr>
          </w:p>
        </w:tc>
      </w:tr>
      <w:tr w:rsidR="00390F21" w:rsidTr="004713BD">
        <w:trPr>
          <w:trHeight w:val="1089"/>
        </w:trPr>
        <w:tc>
          <w:tcPr>
            <w:tcW w:w="3363" w:type="dxa"/>
            <w:gridSpan w:val="2"/>
            <w:vAlign w:val="center"/>
          </w:tcPr>
          <w:p w:rsidR="00390F21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فراغت از تحصیل:</w:t>
            </w:r>
          </w:p>
          <w:p w:rsidR="00390F21" w:rsidRPr="00BA0D72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390F21" w:rsidRPr="00BA0D72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 مورد درخواست دوره کارشناسی ارشد:</w:t>
            </w:r>
          </w:p>
          <w:p w:rsidR="00390F21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4713BD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سهمیه مورد نظر:       </w:t>
            </w:r>
          </w:p>
          <w:p w:rsidR="00A21925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بدون آزمون</w:t>
            </w:r>
            <w:r w:rsidRPr="0072287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</w:p>
          <w:p w:rsidR="00390F21" w:rsidRDefault="00390F21" w:rsidP="00A21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 آزمون</w:t>
            </w:r>
            <w:r w:rsidRPr="0072287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</w:p>
          <w:p w:rsidR="00390F21" w:rsidRPr="00BA0D72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1925" w:rsidTr="004713BD">
        <w:trPr>
          <w:trHeight w:val="429"/>
        </w:trPr>
        <w:tc>
          <w:tcPr>
            <w:tcW w:w="3363" w:type="dxa"/>
            <w:gridSpan w:val="2"/>
            <w:vMerge w:val="restart"/>
            <w:vAlign w:val="center"/>
          </w:tcPr>
          <w:p w:rsidR="00A21925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کارت ورود به جلسه</w:t>
            </w:r>
            <w:r w:rsidR="004713BD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کدپیگیری</w:t>
            </w: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A21925" w:rsidRPr="00BA0D72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A21925" w:rsidRPr="00BA0D72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همراه:</w:t>
            </w:r>
          </w:p>
          <w:p w:rsidR="00A21925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A21925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ثابت:</w:t>
            </w:r>
          </w:p>
          <w:p w:rsidR="00A21925" w:rsidRPr="00BA0D72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1925" w:rsidTr="004713BD">
        <w:trPr>
          <w:trHeight w:val="458"/>
        </w:trPr>
        <w:tc>
          <w:tcPr>
            <w:tcW w:w="3363" w:type="dxa"/>
            <w:gridSpan w:val="2"/>
            <w:vMerge/>
            <w:vAlign w:val="center"/>
          </w:tcPr>
          <w:p w:rsidR="00A21925" w:rsidRPr="00BA0D72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0" w:type="dxa"/>
            <w:gridSpan w:val="4"/>
            <w:vAlign w:val="center"/>
          </w:tcPr>
          <w:p w:rsidR="00A21925" w:rsidRPr="00BA0D72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الکترونیک(</w:t>
            </w:r>
            <w:r>
              <w:rPr>
                <w:rFonts w:cs="B Nazanin"/>
                <w:b/>
                <w:bCs/>
                <w:sz w:val="24"/>
                <w:szCs w:val="24"/>
              </w:rPr>
              <w:t>Email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):</w:t>
            </w:r>
          </w:p>
        </w:tc>
      </w:tr>
      <w:tr w:rsidR="00390F21" w:rsidTr="004713BD">
        <w:trPr>
          <w:trHeight w:val="1220"/>
        </w:trPr>
        <w:tc>
          <w:tcPr>
            <w:tcW w:w="3363" w:type="dxa"/>
            <w:gridSpan w:val="2"/>
            <w:vAlign w:val="center"/>
          </w:tcPr>
          <w:p w:rsidR="00A21925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دارای مدارک آموزشی و پژوهشی و </w:t>
            </w:r>
            <w:r w:rsidR="00390F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فرهنگی جهت سهمیه بدون آزمون </w:t>
            </w:r>
          </w:p>
          <w:p w:rsidR="00390F21" w:rsidRDefault="00390F21" w:rsidP="00A21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 </w:t>
            </w:r>
            <w:r w:rsidRPr="006A789B">
              <w:rPr>
                <w:rFonts w:cs="B Nazanin" w:hint="cs"/>
                <w:b/>
                <w:bCs/>
                <w:sz w:val="24"/>
                <w:szCs w:val="24"/>
                <w:rtl/>
              </w:rPr>
              <w:t>باشم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287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نمی باشم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</w:p>
          <w:p w:rsidR="00390F21" w:rsidRPr="00BA0D72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0" w:type="dxa"/>
            <w:gridSpan w:val="4"/>
            <w:vAlign w:val="center"/>
          </w:tcPr>
          <w:p w:rsidR="00390F21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4F38">
              <w:rPr>
                <w:rFonts w:cs="B Nazanin" w:hint="cs"/>
                <w:b/>
                <w:bCs/>
                <w:sz w:val="24"/>
                <w:szCs w:val="24"/>
                <w:rtl/>
              </w:rPr>
              <w:t>تا بحال از سهمیه استعداد درخشان جهت آزمون ارشد استفاده نموده اید:</w:t>
            </w:r>
          </w:p>
          <w:p w:rsidR="00390F21" w:rsidRPr="00BA0D72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4F38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  <w:r w:rsidRPr="0072287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DB4F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بله</w:t>
            </w:r>
            <w:r w:rsidRPr="0072287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B4F38">
              <w:rPr>
                <w:rFonts w:cs="B Nazanin" w:hint="cs"/>
                <w:b/>
                <w:bCs/>
                <w:sz w:val="24"/>
                <w:szCs w:val="24"/>
                <w:rtl/>
              </w:rPr>
              <w:t>/نوع سهیمه و سال مورد استفاده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390F21" w:rsidRPr="00BA0D72" w:rsidRDefault="00390F21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1925" w:rsidTr="004713BD">
        <w:trPr>
          <w:trHeight w:val="236"/>
        </w:trPr>
        <w:tc>
          <w:tcPr>
            <w:tcW w:w="9563" w:type="dxa"/>
            <w:gridSpan w:val="6"/>
            <w:shd w:val="clear" w:color="auto" w:fill="D9D9D9" w:themeFill="background1" w:themeFillShade="D9"/>
            <w:vAlign w:val="center"/>
          </w:tcPr>
          <w:p w:rsidR="00A21925" w:rsidRPr="00BA0D72" w:rsidRDefault="00A21925" w:rsidP="00A2192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این قسمت توسط دانشگاه تکمیل می گردد</w:t>
            </w:r>
          </w:p>
        </w:tc>
      </w:tr>
      <w:tr w:rsidR="00A21925" w:rsidTr="00272AA2">
        <w:trPr>
          <w:trHeight w:val="573"/>
        </w:trPr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A21925" w:rsidRPr="00DB4F38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رتبه دانشجو:</w:t>
            </w:r>
          </w:p>
        </w:tc>
        <w:tc>
          <w:tcPr>
            <w:tcW w:w="1791" w:type="dxa"/>
            <w:gridSpan w:val="2"/>
            <w:shd w:val="clear" w:color="auto" w:fill="D9D9D9" w:themeFill="background1" w:themeFillShade="D9"/>
            <w:vAlign w:val="center"/>
          </w:tcPr>
          <w:p w:rsidR="00A21925" w:rsidRPr="00DB4F38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کد ورودی: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A21925" w:rsidRPr="00DB4F38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دارا بودن شرایط ماده 4: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A21925" w:rsidRPr="00BA0D72" w:rsidRDefault="00A21925" w:rsidP="00A21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0D72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بدون آزمون:</w:t>
            </w:r>
          </w:p>
        </w:tc>
      </w:tr>
    </w:tbl>
    <w:p w:rsidR="00BA0D72" w:rsidRPr="00BA0D72" w:rsidRDefault="0072287C" w:rsidP="00A21925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</w:t>
      </w:r>
    </w:p>
    <w:p w:rsidR="00D150A6" w:rsidRDefault="0084732B" w:rsidP="0072287C">
      <w:pPr>
        <w:jc w:val="both"/>
        <w:rPr>
          <w:rFonts w:cs="B Nazanin"/>
          <w:b/>
          <w:bCs/>
          <w:sz w:val="24"/>
          <w:szCs w:val="24"/>
          <w:rtl/>
        </w:rPr>
      </w:pPr>
      <w:r w:rsidRPr="00AC776B">
        <w:rPr>
          <w:rFonts w:cs="B Nazanin" w:hint="cs"/>
          <w:b/>
          <w:bCs/>
          <w:rtl/>
        </w:rPr>
        <w:t xml:space="preserve">اینجانب </w:t>
      </w:r>
      <w:r w:rsidR="0072287C">
        <w:rPr>
          <w:rFonts w:cs="B Nazanin" w:hint="cs"/>
          <w:b/>
          <w:bCs/>
          <w:rtl/>
        </w:rPr>
        <w:t xml:space="preserve">                               </w:t>
      </w:r>
      <w:r w:rsidRPr="00AC776B">
        <w:rPr>
          <w:rFonts w:cs="B Nazanin" w:hint="cs"/>
          <w:b/>
          <w:bCs/>
          <w:rtl/>
        </w:rPr>
        <w:t>ضمن آگاهی از کلیه مفاد و قوانین آیین نامه تسهیل ادامه تحصیل دانشجویان استعداد درخشان به مقاطع بالاتر، مندرجات فرم را تایید می نمایم</w:t>
      </w:r>
      <w:r>
        <w:rPr>
          <w:rFonts w:cs="B Nazanin" w:hint="cs"/>
          <w:b/>
          <w:bCs/>
          <w:sz w:val="24"/>
          <w:szCs w:val="24"/>
          <w:rtl/>
        </w:rPr>
        <w:t xml:space="preserve">.                 </w:t>
      </w:r>
      <w:r w:rsidR="00D150A6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84732B" w:rsidRDefault="00D150A6" w:rsidP="00530203">
      <w:p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  <w:r w:rsidR="0084732B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84732B">
        <w:rPr>
          <w:rFonts w:cs="B Nazanin" w:hint="cs"/>
          <w:b/>
          <w:bCs/>
          <w:rtl/>
        </w:rPr>
        <w:t>امضا و تاریخ</w:t>
      </w:r>
    </w:p>
    <w:p w:rsidR="00B66CDE" w:rsidRPr="00DB4F38" w:rsidRDefault="00530203" w:rsidP="00DB4F3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ایمیل ارسال فرم تکمیل شده: </w:t>
      </w:r>
      <w:hyperlink r:id="rId4" w:history="1">
        <w:r w:rsidRPr="00026FDF">
          <w:rPr>
            <w:rStyle w:val="Hyperlink"/>
            <w:rFonts w:cs="B Nazanin"/>
            <w:b/>
            <w:bCs/>
            <w:sz w:val="24"/>
            <w:szCs w:val="24"/>
          </w:rPr>
          <w:t>estedadha@muq.ac.ir</w:t>
        </w:r>
      </w:hyperlink>
      <w:r>
        <w:rPr>
          <w:rFonts w:cs="B Nazanin"/>
          <w:b/>
          <w:bCs/>
          <w:sz w:val="24"/>
          <w:szCs w:val="24"/>
        </w:rPr>
        <w:t xml:space="preserve">  </w:t>
      </w:r>
    </w:p>
    <w:sectPr w:rsidR="00B66CDE" w:rsidRPr="00DB4F38" w:rsidSect="00AC776B">
      <w:pgSz w:w="11906" w:h="16838"/>
      <w:pgMar w:top="81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42"/>
    <w:rsid w:val="00272AA2"/>
    <w:rsid w:val="00390F21"/>
    <w:rsid w:val="004713BD"/>
    <w:rsid w:val="00530203"/>
    <w:rsid w:val="00542D90"/>
    <w:rsid w:val="006A789B"/>
    <w:rsid w:val="0072287C"/>
    <w:rsid w:val="00811BA1"/>
    <w:rsid w:val="0084732B"/>
    <w:rsid w:val="00900881"/>
    <w:rsid w:val="00984D0A"/>
    <w:rsid w:val="009A2006"/>
    <w:rsid w:val="00A21925"/>
    <w:rsid w:val="00AC776B"/>
    <w:rsid w:val="00B66CDE"/>
    <w:rsid w:val="00BA0D72"/>
    <w:rsid w:val="00D150A6"/>
    <w:rsid w:val="00D23342"/>
    <w:rsid w:val="00DB4F38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5D1A"/>
  <w15:docId w15:val="{C51A7A0B-C000-4CD1-8751-773F823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C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edadha@muq.ac.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76;&#1583;&#1608;&#1606;%20&#1570;&#1586;&#1605;&#1608;&#1606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بدون آزمون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زهرا تابش نیا</cp:lastModifiedBy>
  <cp:revision>5</cp:revision>
  <cp:lastPrinted>2023-05-20T08:23:00Z</cp:lastPrinted>
  <dcterms:created xsi:type="dcterms:W3CDTF">2025-01-29T05:39:00Z</dcterms:created>
  <dcterms:modified xsi:type="dcterms:W3CDTF">2025-01-29T07:48:00Z</dcterms:modified>
</cp:coreProperties>
</file>